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70" w:rsidRDefault="00911B70" w:rsidP="00911B70">
      <w:pPr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>様式第33号(第22条関係)</w:t>
      </w:r>
    </w:p>
    <w:p w:rsidR="00911B70" w:rsidRPr="00911B70" w:rsidRDefault="00911B70" w:rsidP="00911B70">
      <w:pPr>
        <w:rPr>
          <w:rFonts w:asciiTheme="minorEastAsia" w:hAnsiTheme="minorEastAsia"/>
        </w:rPr>
      </w:pPr>
    </w:p>
    <w:p w:rsidR="00911B70" w:rsidRPr="00911B70" w:rsidRDefault="00911B70" w:rsidP="00911B70">
      <w:pPr>
        <w:jc w:val="center"/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>児童福祉施設認可(届出)事項変更届出書</w:t>
      </w:r>
    </w:p>
    <w:p w:rsidR="00911B70" w:rsidRPr="00911B70" w:rsidRDefault="00911B70" w:rsidP="00911B70">
      <w:pPr>
        <w:jc w:val="center"/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>(種類・名称・位置の変更)</w:t>
      </w:r>
    </w:p>
    <w:p w:rsidR="00911B70" w:rsidRPr="00911B70" w:rsidRDefault="00911B70" w:rsidP="00911B70">
      <w:pPr>
        <w:rPr>
          <w:rFonts w:asciiTheme="minorEastAsia" w:hAnsiTheme="minorEastAsia"/>
        </w:rPr>
      </w:pPr>
    </w:p>
    <w:p w:rsidR="00911B70" w:rsidRPr="00911B70" w:rsidRDefault="00911B70" w:rsidP="00911B70">
      <w:pPr>
        <w:jc w:val="right"/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>年　　月　　日</w:t>
      </w:r>
    </w:p>
    <w:p w:rsidR="00911B70" w:rsidRPr="00911B70" w:rsidRDefault="00911B70" w:rsidP="00911B70">
      <w:pPr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 xml:space="preserve">　　職　氏名　様</w:t>
      </w:r>
    </w:p>
    <w:p w:rsidR="00911B70" w:rsidRPr="00911B70" w:rsidRDefault="00911B70" w:rsidP="00911B70">
      <w:pPr>
        <w:rPr>
          <w:rFonts w:asciiTheme="minorEastAsia" w:hAnsiTheme="minorEastAsia"/>
        </w:rPr>
      </w:pPr>
    </w:p>
    <w:p w:rsidR="00911B70" w:rsidRPr="00911B70" w:rsidRDefault="00911B70" w:rsidP="00911B70">
      <w:pPr>
        <w:ind w:firstLineChars="2200" w:firstLine="4620"/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 xml:space="preserve">郵便番号　</w:t>
      </w:r>
      <w:bookmarkStart w:id="0" w:name="_GoBack"/>
      <w:bookmarkEnd w:id="0"/>
      <w:r w:rsidRPr="00911B70">
        <w:rPr>
          <w:rFonts w:asciiTheme="minorEastAsia" w:hAnsiTheme="minorEastAsia" w:hint="eastAsia"/>
        </w:rPr>
        <w:t xml:space="preserve">　　</w:t>
      </w:r>
    </w:p>
    <w:p w:rsidR="00911B70" w:rsidRPr="00911B70" w:rsidRDefault="00911B70" w:rsidP="00911B70">
      <w:pPr>
        <w:ind w:firstLineChars="2200" w:firstLine="4620"/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 xml:space="preserve">住所　　　　　　　　　</w:t>
      </w:r>
    </w:p>
    <w:p w:rsidR="00911B70" w:rsidRPr="00911B70" w:rsidRDefault="00911B70" w:rsidP="00911B70">
      <w:pPr>
        <w:ind w:firstLineChars="2200" w:firstLine="4620"/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 xml:space="preserve">フリガナ　　　　　　　　　</w:t>
      </w:r>
    </w:p>
    <w:p w:rsidR="00911B70" w:rsidRPr="00911B70" w:rsidRDefault="00911B70" w:rsidP="00911B70">
      <w:pPr>
        <w:ind w:firstLineChars="2200" w:firstLine="4620"/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>届出者　氏名　　　　　　　　印</w:t>
      </w:r>
    </w:p>
    <w:p w:rsidR="00911B70" w:rsidRPr="00911B70" w:rsidRDefault="00911B70" w:rsidP="00911B70">
      <w:pPr>
        <w:ind w:firstLineChars="2200" w:firstLine="4620"/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 xml:space="preserve">電話番号　　　　　　　　　</w:t>
      </w:r>
    </w:p>
    <w:p w:rsidR="00911B70" w:rsidRPr="00911B70" w:rsidRDefault="00911B70" w:rsidP="00911B70">
      <w:pPr>
        <w:rPr>
          <w:rFonts w:asciiTheme="minorEastAsia" w:hAnsiTheme="minorEastAsia"/>
        </w:rPr>
      </w:pPr>
    </w:p>
    <w:p w:rsidR="00911B70" w:rsidRDefault="00911B70" w:rsidP="00911B70">
      <w:pPr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 xml:space="preserve">　　児童福祉施設の設置認可(届出)事項を変更したので、児童福祉法施行規則第37条第5項(鳥取県児童福祉法施行細則第22条第4項)の規定により、次のとおり届け出ます。</w:t>
      </w:r>
    </w:p>
    <w:p w:rsidR="00911B70" w:rsidRPr="00911B70" w:rsidRDefault="00911B70" w:rsidP="00911B70">
      <w:pPr>
        <w:rPr>
          <w:rFonts w:asciiTheme="minorEastAsia" w:hAnsiTheme="minorEastAsia"/>
        </w:rPr>
      </w:pPr>
    </w:p>
    <w:p w:rsidR="005434AC" w:rsidRDefault="00911B70" w:rsidP="00911B70">
      <w:pPr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 xml:space="preserve">　1　変更計画書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11B70" w:rsidTr="00911B70">
        <w:tc>
          <w:tcPr>
            <w:tcW w:w="2831" w:type="dxa"/>
          </w:tcPr>
          <w:p w:rsidR="00911B70" w:rsidRDefault="00911B70" w:rsidP="00911B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1B70">
              <w:rPr>
                <w:rFonts w:asciiTheme="minorEastAsia" w:hAnsiTheme="minorEastAsia" w:hint="eastAsia"/>
              </w:rPr>
              <w:t>変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Pr="00911B70">
              <w:rPr>
                <w:rFonts w:asciiTheme="minorEastAsia" w:hAnsiTheme="minorEastAsia" w:hint="eastAsia"/>
              </w:rPr>
              <w:t>更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Pr="00911B70">
              <w:rPr>
                <w:rFonts w:asciiTheme="minorEastAsia" w:hAnsiTheme="minorEastAsia" w:hint="eastAsia"/>
              </w:rPr>
              <w:t>内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Pr="00911B70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2831" w:type="dxa"/>
          </w:tcPr>
          <w:p w:rsidR="00911B70" w:rsidRDefault="00911B70" w:rsidP="00911B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1B70">
              <w:rPr>
                <w:rFonts w:asciiTheme="minorEastAsia" w:hAnsiTheme="minorEastAsia" w:hint="eastAsia"/>
              </w:rPr>
              <w:t>変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911B70">
              <w:rPr>
                <w:rFonts w:asciiTheme="minorEastAsia" w:hAnsiTheme="minorEastAsia" w:hint="eastAsia"/>
              </w:rPr>
              <w:t>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911B70"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2832" w:type="dxa"/>
          </w:tcPr>
          <w:p w:rsidR="00911B70" w:rsidRDefault="00911B70" w:rsidP="00911B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1B70">
              <w:rPr>
                <w:rFonts w:asciiTheme="minorEastAsia" w:hAnsiTheme="minorEastAsia" w:hint="eastAsia"/>
              </w:rPr>
              <w:t>変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911B70">
              <w:rPr>
                <w:rFonts w:asciiTheme="minorEastAsia" w:hAnsiTheme="minorEastAsia" w:hint="eastAsia"/>
              </w:rPr>
              <w:t>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911B70">
              <w:rPr>
                <w:rFonts w:asciiTheme="minorEastAsia" w:hAnsiTheme="minorEastAsia" w:hint="eastAsia"/>
              </w:rPr>
              <w:t>後</w:t>
            </w:r>
          </w:p>
        </w:tc>
      </w:tr>
      <w:tr w:rsidR="00911B70" w:rsidTr="00911B70">
        <w:tc>
          <w:tcPr>
            <w:tcW w:w="2831" w:type="dxa"/>
          </w:tcPr>
          <w:p w:rsidR="00911B70" w:rsidRDefault="00911B70" w:rsidP="00911B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1B70">
              <w:rPr>
                <w:rFonts w:asciiTheme="minorEastAsia" w:hAnsiTheme="minorEastAsia" w:hint="eastAsia"/>
              </w:rPr>
              <w:t>施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1B70">
              <w:rPr>
                <w:rFonts w:asciiTheme="minorEastAsia" w:hAnsiTheme="minorEastAsia" w:hint="eastAsia"/>
              </w:rPr>
              <w:t>設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1B70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1B70">
              <w:rPr>
                <w:rFonts w:asciiTheme="minorEastAsia" w:hAnsiTheme="minorEastAsia" w:hint="eastAsia"/>
              </w:rPr>
              <w:t>種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1B70"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2831" w:type="dxa"/>
          </w:tcPr>
          <w:p w:rsidR="00911B70" w:rsidRDefault="00911B70" w:rsidP="00911B70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911B70" w:rsidRDefault="00911B70" w:rsidP="00911B70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911B70" w:rsidTr="00911B70">
        <w:tc>
          <w:tcPr>
            <w:tcW w:w="2831" w:type="dxa"/>
          </w:tcPr>
          <w:p w:rsidR="00911B70" w:rsidRDefault="00911B70" w:rsidP="00911B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1B70">
              <w:rPr>
                <w:rFonts w:asciiTheme="minorEastAsia" w:hAnsiTheme="minorEastAsia" w:hint="eastAsia"/>
              </w:rPr>
              <w:t>施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1B70">
              <w:rPr>
                <w:rFonts w:asciiTheme="minorEastAsia" w:hAnsiTheme="minorEastAsia" w:hint="eastAsia"/>
              </w:rPr>
              <w:t>設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1B70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1B70">
              <w:rPr>
                <w:rFonts w:asciiTheme="minorEastAsia" w:hAnsiTheme="minorEastAsia" w:hint="eastAsia"/>
              </w:rPr>
              <w:t>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1B70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2831" w:type="dxa"/>
          </w:tcPr>
          <w:p w:rsidR="00911B70" w:rsidRDefault="00911B70" w:rsidP="00911B70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911B70" w:rsidRDefault="00911B70" w:rsidP="00911B70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911B70" w:rsidTr="00911B70">
        <w:tc>
          <w:tcPr>
            <w:tcW w:w="2831" w:type="dxa"/>
          </w:tcPr>
          <w:p w:rsidR="00911B70" w:rsidRDefault="00911B70" w:rsidP="00911B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1B70">
              <w:rPr>
                <w:rFonts w:asciiTheme="minorEastAsia" w:hAnsiTheme="minorEastAsia" w:hint="eastAsia"/>
              </w:rPr>
              <w:t>位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911B70">
              <w:rPr>
                <w:rFonts w:asciiTheme="minorEastAsia" w:hAnsiTheme="minorEastAsia" w:hint="eastAsia"/>
              </w:rPr>
              <w:t>置</w:t>
            </w:r>
          </w:p>
        </w:tc>
        <w:tc>
          <w:tcPr>
            <w:tcW w:w="2831" w:type="dxa"/>
          </w:tcPr>
          <w:p w:rsidR="00911B70" w:rsidRDefault="00911B70" w:rsidP="00911B70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911B70" w:rsidRDefault="00911B70" w:rsidP="00911B70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911B70" w:rsidTr="000D3B85">
        <w:tc>
          <w:tcPr>
            <w:tcW w:w="8494" w:type="dxa"/>
            <w:gridSpan w:val="3"/>
          </w:tcPr>
          <w:p w:rsidR="00911B70" w:rsidRDefault="00911B70" w:rsidP="00911B70">
            <w:pPr>
              <w:rPr>
                <w:rFonts w:asciiTheme="minorEastAsia" w:hAnsiTheme="minorEastAsia"/>
              </w:rPr>
            </w:pPr>
            <w:r w:rsidRPr="00911B70">
              <w:rPr>
                <w:rFonts w:asciiTheme="minorEastAsia" w:hAnsiTheme="minorEastAsia" w:hint="eastAsia"/>
              </w:rPr>
              <w:t>法人又は団体においては、定款、寄附行為その他の規約</w:t>
            </w:r>
          </w:p>
          <w:p w:rsidR="00911B70" w:rsidRDefault="00911B70" w:rsidP="00911B70">
            <w:pPr>
              <w:rPr>
                <w:rFonts w:asciiTheme="minorEastAsia" w:hAnsiTheme="minorEastAsia"/>
              </w:rPr>
            </w:pPr>
          </w:p>
          <w:p w:rsidR="00911B70" w:rsidRDefault="00911B70" w:rsidP="00911B70">
            <w:pPr>
              <w:rPr>
                <w:rFonts w:asciiTheme="minorEastAsia" w:hAnsiTheme="minorEastAsia"/>
              </w:rPr>
            </w:pPr>
          </w:p>
          <w:p w:rsidR="00911B70" w:rsidRDefault="00911B70" w:rsidP="00911B70">
            <w:pPr>
              <w:rPr>
                <w:rFonts w:asciiTheme="minorEastAsia" w:hAnsiTheme="minorEastAsia"/>
              </w:rPr>
            </w:pPr>
          </w:p>
          <w:p w:rsidR="00911B70" w:rsidRDefault="00911B70" w:rsidP="00911B70">
            <w:pPr>
              <w:rPr>
                <w:rFonts w:asciiTheme="minorEastAsia" w:hAnsiTheme="minorEastAsia"/>
              </w:rPr>
            </w:pPr>
          </w:p>
          <w:p w:rsidR="00911B70" w:rsidRDefault="00911B70" w:rsidP="00911B70">
            <w:pPr>
              <w:rPr>
                <w:rFonts w:asciiTheme="minorEastAsia" w:hAnsiTheme="minorEastAsia"/>
              </w:rPr>
            </w:pPr>
          </w:p>
        </w:tc>
      </w:tr>
    </w:tbl>
    <w:p w:rsidR="00911B70" w:rsidRDefault="00911B70" w:rsidP="00911B70">
      <w:pPr>
        <w:rPr>
          <w:rFonts w:asciiTheme="minorEastAsia" w:hAnsiTheme="minorEastAsia"/>
        </w:rPr>
      </w:pPr>
    </w:p>
    <w:p w:rsidR="00911B70" w:rsidRPr="00911B70" w:rsidRDefault="00911B70" w:rsidP="00911B70">
      <w:pPr>
        <w:rPr>
          <w:rFonts w:asciiTheme="minorEastAsia" w:hAnsiTheme="minorEastAsia"/>
        </w:rPr>
      </w:pPr>
      <w:r w:rsidRPr="00911B70">
        <w:rPr>
          <w:rFonts w:asciiTheme="minorEastAsia" w:hAnsiTheme="minorEastAsia" w:hint="eastAsia"/>
        </w:rPr>
        <w:t xml:space="preserve">　2　変更理由</w:t>
      </w:r>
    </w:p>
    <w:sectPr w:rsidR="00911B70" w:rsidRPr="00911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70"/>
    <w:rsid w:val="005434AC"/>
    <w:rsid w:val="00787159"/>
    <w:rsid w:val="009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F290B-FE79-4D66-B7BF-6EEC5035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AA491935.dotm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秀明</dc:creator>
  <cp:keywords/>
  <dc:description/>
  <cp:lastModifiedBy>前田 秀明</cp:lastModifiedBy>
  <cp:revision>2</cp:revision>
  <dcterms:created xsi:type="dcterms:W3CDTF">2018-11-07T01:48:00Z</dcterms:created>
  <dcterms:modified xsi:type="dcterms:W3CDTF">2019-04-19T08:41:00Z</dcterms:modified>
</cp:coreProperties>
</file>