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09" w:rsidRPr="004F2298" w:rsidRDefault="008D2D09" w:rsidP="008D2D09">
      <w:pPr>
        <w:rPr>
          <w:rFonts w:asciiTheme="minorEastAsia" w:hAnsiTheme="minorEastAsia"/>
        </w:rPr>
      </w:pPr>
      <w:r w:rsidRPr="004F2298">
        <w:rPr>
          <w:rFonts w:asciiTheme="minorEastAsia" w:hAnsiTheme="minorEastAsia" w:hint="eastAsia"/>
        </w:rPr>
        <w:t>様式第32号の2(第22条関係)</w:t>
      </w:r>
    </w:p>
    <w:p w:rsidR="008D2D09" w:rsidRDefault="008D2D09" w:rsidP="008D2D09"/>
    <w:p w:rsidR="008D2D09" w:rsidRDefault="008D2D09" w:rsidP="008D2D09">
      <w:pPr>
        <w:jc w:val="center"/>
      </w:pPr>
      <w:r>
        <w:rPr>
          <w:rFonts w:hint="eastAsia"/>
        </w:rPr>
        <w:t>児童福祉施設届出事項変更届出書</w:t>
      </w:r>
    </w:p>
    <w:p w:rsidR="008D2D09" w:rsidRDefault="008D2D09" w:rsidP="008D2D09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建物その他設備の規模及び構造・運営の方法の変更</w:t>
      </w:r>
      <w:r>
        <w:rPr>
          <w:rFonts w:hint="eastAsia"/>
        </w:rPr>
        <w:t>)</w:t>
      </w:r>
    </w:p>
    <w:p w:rsidR="008D2D09" w:rsidRDefault="008D2D09" w:rsidP="008D2D09">
      <w:pPr>
        <w:jc w:val="center"/>
      </w:pPr>
    </w:p>
    <w:p w:rsidR="008D2D09" w:rsidRDefault="008D2D09" w:rsidP="008D2D09">
      <w:pPr>
        <w:jc w:val="right"/>
      </w:pPr>
      <w:r>
        <w:rPr>
          <w:rFonts w:hint="eastAsia"/>
        </w:rPr>
        <w:t>年　　月　　日</w:t>
      </w:r>
    </w:p>
    <w:p w:rsidR="008D2D09" w:rsidRDefault="008D2D09" w:rsidP="008D2D09">
      <w:r>
        <w:rPr>
          <w:rFonts w:hint="eastAsia"/>
        </w:rPr>
        <w:t xml:space="preserve">　　職　氏名　様</w:t>
      </w:r>
    </w:p>
    <w:p w:rsidR="008D2D09" w:rsidRDefault="008D2D09" w:rsidP="008D2D09"/>
    <w:p w:rsidR="008D2D09" w:rsidRDefault="008D2D09" w:rsidP="004F2298">
      <w:pPr>
        <w:ind w:firstLineChars="2200" w:firstLine="4620"/>
      </w:pPr>
      <w:r>
        <w:rPr>
          <w:rFonts w:hint="eastAsia"/>
        </w:rPr>
        <w:t xml:space="preserve">郵便番号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8D2D09" w:rsidRDefault="008D2D09" w:rsidP="004F2298">
      <w:pPr>
        <w:ind w:firstLineChars="2200" w:firstLine="4620"/>
      </w:pPr>
      <w:r>
        <w:rPr>
          <w:rFonts w:hint="eastAsia"/>
        </w:rPr>
        <w:t xml:space="preserve">住所　　　　　　　　　　</w:t>
      </w:r>
    </w:p>
    <w:p w:rsidR="008D2D09" w:rsidRDefault="008D2D09" w:rsidP="004F2298">
      <w:pPr>
        <w:ind w:firstLineChars="2200" w:firstLine="4620"/>
      </w:pPr>
      <w:r>
        <w:rPr>
          <w:rFonts w:hint="eastAsia"/>
        </w:rPr>
        <w:t xml:space="preserve">フリガナ　　　　　　　　　</w:t>
      </w:r>
    </w:p>
    <w:p w:rsidR="008D2D09" w:rsidRDefault="008D2D09" w:rsidP="004F2298">
      <w:pPr>
        <w:ind w:firstLineChars="2200" w:firstLine="4620"/>
      </w:pPr>
      <w:r>
        <w:rPr>
          <w:rFonts w:hint="eastAsia"/>
        </w:rPr>
        <w:t>届出者　氏名　　　　　　　　印</w:t>
      </w:r>
    </w:p>
    <w:p w:rsidR="008D2D09" w:rsidRDefault="008D2D09" w:rsidP="004F2298">
      <w:pPr>
        <w:ind w:firstLineChars="2200" w:firstLine="4620"/>
      </w:pPr>
      <w:r>
        <w:rPr>
          <w:rFonts w:hint="eastAsia"/>
        </w:rPr>
        <w:t xml:space="preserve">電話番号　　　　　　　　　</w:t>
      </w:r>
    </w:p>
    <w:p w:rsidR="008D2D09" w:rsidRDefault="008D2D09" w:rsidP="008D2D09">
      <w:pPr>
        <w:ind w:firstLineChars="2000" w:firstLine="4200"/>
      </w:pPr>
    </w:p>
    <w:p w:rsidR="004F2298" w:rsidRDefault="008D2D09" w:rsidP="008D2D09">
      <w:pPr>
        <w:ind w:left="210" w:hangingChars="100" w:hanging="210"/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Pr="008D2D09">
        <w:rPr>
          <w:rFonts w:asciiTheme="minorEastAsia" w:hAnsiTheme="minorEastAsia" w:hint="eastAsia"/>
        </w:rPr>
        <w:t>児童福祉施設の届出事項を変更したいので、児童福祉法施行規則第37条第4項の規定に</w:t>
      </w:r>
    </w:p>
    <w:p w:rsidR="008D2D09" w:rsidRDefault="008D2D09" w:rsidP="004F2298">
      <w:pPr>
        <w:ind w:leftChars="100" w:left="210"/>
        <w:rPr>
          <w:rFonts w:asciiTheme="minorEastAsia" w:hAnsiTheme="minorEastAsia"/>
        </w:rPr>
      </w:pPr>
      <w:r w:rsidRPr="008D2D09">
        <w:rPr>
          <w:rFonts w:asciiTheme="minorEastAsia" w:hAnsiTheme="minorEastAsia" w:hint="eastAsia"/>
        </w:rPr>
        <w:t>より、次のとおり届け出ます。</w:t>
      </w:r>
    </w:p>
    <w:p w:rsidR="008D2D09" w:rsidRPr="008D2D09" w:rsidRDefault="008D2D09" w:rsidP="008D2D09">
      <w:pPr>
        <w:ind w:left="210" w:hangingChars="100" w:hanging="210"/>
        <w:rPr>
          <w:rFonts w:asciiTheme="minorEastAsia" w:hAnsiTheme="minorEastAsia"/>
        </w:rPr>
      </w:pPr>
    </w:p>
    <w:p w:rsidR="004F7817" w:rsidRDefault="008D2D09" w:rsidP="008D2D09">
      <w:pPr>
        <w:rPr>
          <w:rFonts w:asciiTheme="minorEastAsia" w:hAnsiTheme="minorEastAsia"/>
        </w:rPr>
      </w:pPr>
      <w:r w:rsidRPr="008D2D09">
        <w:rPr>
          <w:rFonts w:asciiTheme="minorEastAsia" w:hAnsiTheme="minorEastAsia" w:hint="eastAsia"/>
        </w:rPr>
        <w:t xml:space="preserve">　1　変更計画書</w:t>
      </w:r>
    </w:p>
    <w:p w:rsidR="008D2D09" w:rsidRDefault="008D2D09" w:rsidP="008D2D09">
      <w:pPr>
        <w:rPr>
          <w:rFonts w:asciiTheme="minorEastAsia" w:hAnsiTheme="minorEastAsia"/>
        </w:rPr>
      </w:pP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3544"/>
        <w:gridCol w:w="992"/>
        <w:gridCol w:w="1701"/>
        <w:gridCol w:w="992"/>
        <w:gridCol w:w="1701"/>
      </w:tblGrid>
      <w:tr w:rsidR="008D2D09" w:rsidTr="004F2298">
        <w:tc>
          <w:tcPr>
            <w:tcW w:w="3544" w:type="dxa"/>
          </w:tcPr>
          <w:p w:rsidR="008D2D09" w:rsidRDefault="008D2D09" w:rsidP="004F2298">
            <w:pPr>
              <w:jc w:val="center"/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変</w:t>
            </w:r>
            <w:r w:rsidR="004F2298">
              <w:rPr>
                <w:rFonts w:asciiTheme="minorEastAsia" w:hAnsiTheme="minorEastAsia" w:hint="eastAsia"/>
              </w:rPr>
              <w:t xml:space="preserve">　　</w:t>
            </w:r>
            <w:r w:rsidRPr="008D2D09">
              <w:rPr>
                <w:rFonts w:asciiTheme="minorEastAsia" w:hAnsiTheme="minorEastAsia" w:hint="eastAsia"/>
              </w:rPr>
              <w:t>更</w:t>
            </w:r>
            <w:r w:rsidR="004F2298">
              <w:rPr>
                <w:rFonts w:asciiTheme="minorEastAsia" w:hAnsiTheme="minorEastAsia" w:hint="eastAsia"/>
              </w:rPr>
              <w:t xml:space="preserve">　　</w:t>
            </w:r>
            <w:r w:rsidRPr="008D2D09">
              <w:rPr>
                <w:rFonts w:asciiTheme="minorEastAsia" w:hAnsiTheme="minorEastAsia" w:hint="eastAsia"/>
              </w:rPr>
              <w:t>内</w:t>
            </w:r>
            <w:r w:rsidR="004F2298">
              <w:rPr>
                <w:rFonts w:asciiTheme="minorEastAsia" w:hAnsiTheme="minorEastAsia" w:hint="eastAsia"/>
              </w:rPr>
              <w:t xml:space="preserve">　　</w:t>
            </w:r>
            <w:r w:rsidRPr="008D2D09"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jc w:val="center"/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変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8D2D09">
              <w:rPr>
                <w:rFonts w:asciiTheme="minorEastAsia" w:hAnsiTheme="minorEastAsia" w:hint="eastAsia"/>
              </w:rPr>
              <w:t>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8D2D09">
              <w:rPr>
                <w:rFonts w:asciiTheme="minorEastAsia" w:hAnsiTheme="minorEastAsia" w:hint="eastAsia"/>
              </w:rPr>
              <w:t>前</w:t>
            </w:r>
            <w:r w:rsidR="004F2298">
              <w:rPr>
                <w:rFonts w:asciiTheme="minorEastAsia" w:hAnsiTheme="minorEastAsia" w:hint="eastAsia"/>
              </w:rPr>
              <w:t xml:space="preserve">　　</w:t>
            </w: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jc w:val="center"/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変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8D2D09">
              <w:rPr>
                <w:rFonts w:asciiTheme="minorEastAsia" w:hAnsiTheme="minorEastAsia" w:hint="eastAsia"/>
              </w:rPr>
              <w:t>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8D2D09">
              <w:rPr>
                <w:rFonts w:asciiTheme="minorEastAsia" w:hAnsiTheme="minorEastAsia" w:hint="eastAsia"/>
              </w:rPr>
              <w:t>後</w:t>
            </w:r>
            <w:r w:rsidR="004F2298"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8D2D09" w:rsidTr="004F2298">
        <w:tc>
          <w:tcPr>
            <w:tcW w:w="3544" w:type="dxa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施設の種類</w:t>
            </w: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</w:tr>
      <w:tr w:rsidR="008D2D09" w:rsidTr="004F2298">
        <w:tc>
          <w:tcPr>
            <w:tcW w:w="3544" w:type="dxa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施設の名称</w:t>
            </w: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</w:tr>
      <w:tr w:rsidR="008D2D09" w:rsidTr="004F2298">
        <w:tc>
          <w:tcPr>
            <w:tcW w:w="3544" w:type="dxa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運営の方法</w:t>
            </w: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</w:tr>
      <w:tr w:rsidR="008D2D09" w:rsidTr="004F2298">
        <w:tc>
          <w:tcPr>
            <w:tcW w:w="3544" w:type="dxa"/>
          </w:tcPr>
          <w:p w:rsidR="008D2D09" w:rsidRDefault="008D2D09" w:rsidP="008D2D09">
            <w:pPr>
              <w:ind w:firstLineChars="100" w:firstLine="210"/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(1)設置主体及び経営主体</w:t>
            </w: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</w:tr>
      <w:tr w:rsidR="008D2D09" w:rsidTr="004F2298">
        <w:tc>
          <w:tcPr>
            <w:tcW w:w="3544" w:type="dxa"/>
          </w:tcPr>
          <w:p w:rsidR="008D2D09" w:rsidRDefault="008D2D09" w:rsidP="008D2D09">
            <w:pPr>
              <w:ind w:firstLineChars="100" w:firstLine="210"/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(2)定員</w:t>
            </w: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</w:tr>
      <w:tr w:rsidR="008D2D09" w:rsidTr="004F2298">
        <w:tc>
          <w:tcPr>
            <w:tcW w:w="3544" w:type="dxa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建物その他設備の規模及び構造</w:t>
            </w: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</w:tr>
      <w:tr w:rsidR="008D2D09" w:rsidTr="004F2298">
        <w:tc>
          <w:tcPr>
            <w:tcW w:w="3544" w:type="dxa"/>
          </w:tcPr>
          <w:p w:rsidR="008D2D09" w:rsidRDefault="008D2D09" w:rsidP="008D2D09">
            <w:pPr>
              <w:ind w:firstLineChars="100" w:firstLine="210"/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(1)敷地面積</w:t>
            </w: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</w:tr>
      <w:tr w:rsidR="008D2D09" w:rsidTr="004F2298">
        <w:tc>
          <w:tcPr>
            <w:tcW w:w="3544" w:type="dxa"/>
          </w:tcPr>
          <w:p w:rsidR="008D2D09" w:rsidRDefault="008D2D09" w:rsidP="008D2D09">
            <w:pPr>
              <w:ind w:firstLineChars="100" w:firstLine="210"/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(2)屋外遊戯場及び運動場の面積</w:t>
            </w: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</w:tr>
      <w:tr w:rsidR="008D2D09" w:rsidTr="004F2298">
        <w:tc>
          <w:tcPr>
            <w:tcW w:w="3544" w:type="dxa"/>
          </w:tcPr>
          <w:p w:rsidR="008D2D09" w:rsidRDefault="008D2D09" w:rsidP="008D2D09">
            <w:pPr>
              <w:ind w:firstLineChars="100" w:firstLine="210"/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(3)構造(延べ面積)</w:t>
            </w: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:rsidR="008D2D09" w:rsidRDefault="008D2D09" w:rsidP="008D2D09">
            <w:pPr>
              <w:rPr>
                <w:rFonts w:asciiTheme="minorEastAsia" w:hAnsiTheme="minorEastAsia"/>
              </w:rPr>
            </w:pPr>
          </w:p>
        </w:tc>
      </w:tr>
      <w:tr w:rsidR="004F2298" w:rsidTr="004F2298">
        <w:tc>
          <w:tcPr>
            <w:tcW w:w="3544" w:type="dxa"/>
          </w:tcPr>
          <w:p w:rsidR="004F2298" w:rsidRDefault="004F2298" w:rsidP="008D2D09">
            <w:pPr>
              <w:ind w:firstLineChars="100" w:firstLine="210"/>
              <w:rPr>
                <w:rFonts w:asciiTheme="minorEastAsia" w:hAnsiTheme="minorEastAsia"/>
              </w:rPr>
            </w:pPr>
            <w:r w:rsidRPr="008D2D09">
              <w:rPr>
                <w:rFonts w:asciiTheme="minorEastAsia" w:hAnsiTheme="minorEastAsia" w:hint="eastAsia"/>
              </w:rPr>
              <w:t>(4)内訳(室名等)</w:t>
            </w:r>
          </w:p>
        </w:tc>
        <w:tc>
          <w:tcPr>
            <w:tcW w:w="992" w:type="dxa"/>
          </w:tcPr>
          <w:p w:rsidR="004F2298" w:rsidRDefault="004F2298" w:rsidP="004F22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室　数</w:t>
            </w:r>
          </w:p>
        </w:tc>
        <w:tc>
          <w:tcPr>
            <w:tcW w:w="1701" w:type="dxa"/>
          </w:tcPr>
          <w:p w:rsidR="004F2298" w:rsidRDefault="004F2298" w:rsidP="004F22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　積</w:t>
            </w:r>
          </w:p>
        </w:tc>
        <w:tc>
          <w:tcPr>
            <w:tcW w:w="992" w:type="dxa"/>
          </w:tcPr>
          <w:p w:rsidR="004F2298" w:rsidRDefault="004F2298" w:rsidP="004F22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室　数</w:t>
            </w:r>
          </w:p>
        </w:tc>
        <w:tc>
          <w:tcPr>
            <w:tcW w:w="1701" w:type="dxa"/>
          </w:tcPr>
          <w:p w:rsidR="004F2298" w:rsidRDefault="004F2298" w:rsidP="004F229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　積</w:t>
            </w:r>
          </w:p>
        </w:tc>
      </w:tr>
      <w:tr w:rsidR="004F2298" w:rsidTr="004F2298">
        <w:tc>
          <w:tcPr>
            <w:tcW w:w="3544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4F229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4F229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4F229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4F229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F2298" w:rsidTr="004F2298">
        <w:tc>
          <w:tcPr>
            <w:tcW w:w="3544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</w:tr>
      <w:tr w:rsidR="004F2298" w:rsidTr="004F2298">
        <w:tc>
          <w:tcPr>
            <w:tcW w:w="3544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</w:tr>
      <w:tr w:rsidR="004F2298" w:rsidTr="004F2298">
        <w:tc>
          <w:tcPr>
            <w:tcW w:w="3544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</w:tr>
      <w:tr w:rsidR="004F2298" w:rsidTr="004F2298">
        <w:tc>
          <w:tcPr>
            <w:tcW w:w="3544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</w:tr>
      <w:tr w:rsidR="004F2298" w:rsidTr="004F2298">
        <w:tc>
          <w:tcPr>
            <w:tcW w:w="3544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:rsidR="004F2298" w:rsidRDefault="004F2298" w:rsidP="008D2D09">
            <w:pPr>
              <w:rPr>
                <w:rFonts w:asciiTheme="minorEastAsia" w:hAnsiTheme="minorEastAsia"/>
              </w:rPr>
            </w:pPr>
          </w:p>
        </w:tc>
      </w:tr>
    </w:tbl>
    <w:p w:rsidR="008D2D09" w:rsidRDefault="008D2D09" w:rsidP="008D2D09">
      <w:pPr>
        <w:rPr>
          <w:rFonts w:asciiTheme="minorEastAsia" w:hAnsiTheme="minorEastAsia"/>
        </w:rPr>
      </w:pPr>
    </w:p>
    <w:p w:rsidR="004F2298" w:rsidRPr="008D2D09" w:rsidRDefault="004F2298" w:rsidP="008D2D0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２　変更理由</w:t>
      </w:r>
    </w:p>
    <w:sectPr w:rsidR="004F2298" w:rsidRPr="008D2D09" w:rsidSect="008D2D09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09"/>
    <w:rsid w:val="004F2298"/>
    <w:rsid w:val="004F7817"/>
    <w:rsid w:val="008D2D09"/>
    <w:rsid w:val="00C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B87E3D-A27F-430E-8033-6126E433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BFEBEB8A.dotm</Template>
  <TotalTime>16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秀明</dc:creator>
  <cp:keywords/>
  <dc:description/>
  <cp:lastModifiedBy>前田 秀明</cp:lastModifiedBy>
  <cp:revision>2</cp:revision>
  <dcterms:created xsi:type="dcterms:W3CDTF">2018-11-07T01:31:00Z</dcterms:created>
  <dcterms:modified xsi:type="dcterms:W3CDTF">2019-04-19T08:40:00Z</dcterms:modified>
</cp:coreProperties>
</file>